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D2" w:rsidRDefault="00687BD2">
      <w:pPr>
        <w:spacing w:before="84" w:line="339" w:lineRule="exact"/>
        <w:ind w:left="2206" w:right="2210"/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color w:val="4A0082"/>
          <w:w w:val="85"/>
          <w:sz w:val="28"/>
          <w:szCs w:val="28"/>
        </w:rPr>
        <w:t>Кирейчева Наталья Владимировна</w:t>
      </w:r>
    </w:p>
    <w:p w:rsidR="00687BD2" w:rsidRPr="0000750B" w:rsidRDefault="00687BD2" w:rsidP="0000750B">
      <w:pPr>
        <w:spacing w:line="325" w:lineRule="exact"/>
        <w:ind w:left="1465" w:right="1552"/>
        <w:jc w:val="center"/>
        <w:rPr>
          <w:rFonts w:ascii="Tahoma" w:hAnsi="Tahoma" w:cs="Tahoma"/>
          <w:color w:val="4A0082"/>
          <w:sz w:val="27"/>
          <w:szCs w:val="27"/>
        </w:rPr>
      </w:pPr>
      <w:r>
        <w:rPr>
          <w:rFonts w:ascii="Tahoma" w:hAnsi="Tahoma" w:cs="Tahoma"/>
          <w:color w:val="4A0082"/>
          <w:sz w:val="27"/>
          <w:szCs w:val="27"/>
        </w:rPr>
        <w:t>воспитатель</w:t>
      </w:r>
      <w:r>
        <w:rPr>
          <w:rFonts w:ascii="Tahoma" w:hAnsi="Tahoma" w:cs="Tahoma"/>
          <w:color w:val="4A0082"/>
          <w:spacing w:val="-9"/>
          <w:sz w:val="27"/>
          <w:szCs w:val="27"/>
        </w:rPr>
        <w:t xml:space="preserve"> </w:t>
      </w:r>
      <w:r>
        <w:rPr>
          <w:rFonts w:ascii="Tahoma" w:hAnsi="Tahoma" w:cs="Tahoma"/>
          <w:color w:val="4A0082"/>
          <w:sz w:val="27"/>
          <w:szCs w:val="27"/>
        </w:rPr>
        <w:t>подготовительной группы</w:t>
      </w:r>
      <w:r>
        <w:rPr>
          <w:rFonts w:ascii="Tahoma" w:hAnsi="Tahoma" w:cs="Tahoma"/>
          <w:color w:val="4A0082"/>
          <w:spacing w:val="-3"/>
          <w:sz w:val="27"/>
          <w:szCs w:val="27"/>
        </w:rPr>
        <w:t xml:space="preserve"> </w:t>
      </w:r>
      <w:r>
        <w:rPr>
          <w:rFonts w:ascii="Tahoma" w:hAnsi="Tahoma" w:cs="Tahoma"/>
          <w:color w:val="4A0082"/>
          <w:sz w:val="27"/>
          <w:szCs w:val="27"/>
        </w:rPr>
        <w:t xml:space="preserve">"Затейники" </w:t>
      </w:r>
    </w:p>
    <w:p w:rsidR="00687BD2" w:rsidRDefault="00687BD2">
      <w:pPr>
        <w:spacing w:before="274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</w:p>
    <w:p w:rsidR="00687BD2" w:rsidRDefault="00687BD2">
      <w:pPr>
        <w:pStyle w:val="BodyText"/>
        <w:rPr>
          <w:sz w:val="25"/>
          <w:szCs w:val="25"/>
        </w:rPr>
      </w:pPr>
    </w:p>
    <w:p w:rsidR="00687BD2" w:rsidRDefault="00687BD2">
      <w:pPr>
        <w:pStyle w:val="BodyText"/>
        <w:ind w:left="1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Окончила</w:t>
      </w:r>
      <w:r>
        <w:t xml:space="preserve"> "Вятский государственный гуманитарный университет",</w:t>
      </w:r>
      <w:r>
        <w:rPr>
          <w:spacing w:val="-6"/>
        </w:rPr>
        <w:t xml:space="preserve"> </w:t>
      </w:r>
      <w:r>
        <w:t>2005г</w:t>
      </w:r>
      <w:r>
        <w:rPr>
          <w:rFonts w:ascii="Arial" w:hAnsi="Arial" w:cs="Arial"/>
          <w:b/>
          <w:bCs/>
        </w:rPr>
        <w:t>.</w:t>
      </w:r>
    </w:p>
    <w:p w:rsidR="00687BD2" w:rsidRDefault="00687BD2">
      <w:pPr>
        <w:pStyle w:val="BodyText"/>
        <w:spacing w:before="4"/>
        <w:rPr>
          <w:rFonts w:ascii="Arial"/>
          <w:b/>
          <w:bCs/>
          <w:sz w:val="24"/>
          <w:szCs w:val="24"/>
        </w:rPr>
      </w:pPr>
    </w:p>
    <w:p w:rsidR="00687BD2" w:rsidRDefault="00687BD2">
      <w:pPr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Общий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стаж работы: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11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687BD2" w:rsidRDefault="00687BD2">
      <w:pPr>
        <w:pStyle w:val="BodyText"/>
        <w:spacing w:before="6"/>
        <w:rPr>
          <w:sz w:val="24"/>
          <w:szCs w:val="24"/>
        </w:rPr>
      </w:pPr>
    </w:p>
    <w:p w:rsidR="00687BD2" w:rsidRDefault="00687BD2">
      <w:pPr>
        <w:spacing w:before="1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Стаж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работы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специальности: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3 </w:t>
      </w:r>
      <w:r>
        <w:rPr>
          <w:sz w:val="28"/>
          <w:szCs w:val="28"/>
        </w:rPr>
        <w:t>года</w:t>
      </w:r>
    </w:p>
    <w:p w:rsidR="00687BD2" w:rsidRDefault="00687BD2">
      <w:pPr>
        <w:pStyle w:val="BodyText"/>
        <w:spacing w:before="8"/>
        <w:rPr>
          <w:sz w:val="24"/>
          <w:szCs w:val="24"/>
        </w:rPr>
      </w:pPr>
    </w:p>
    <w:p w:rsidR="00687BD2" w:rsidRDefault="00687BD2">
      <w:pPr>
        <w:spacing w:line="242" w:lineRule="auto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Квалификационная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категория:</w:t>
      </w:r>
      <w:r>
        <w:rPr>
          <w:sz w:val="28"/>
          <w:szCs w:val="28"/>
        </w:rPr>
        <w:t xml:space="preserve"> соответствие занимаемой должности, 2023 год</w:t>
      </w:r>
    </w:p>
    <w:p w:rsidR="00687BD2" w:rsidRDefault="00687BD2">
      <w:pPr>
        <w:pStyle w:val="BodyText"/>
        <w:spacing w:before="8"/>
        <w:rPr>
          <w:sz w:val="24"/>
          <w:szCs w:val="24"/>
        </w:rPr>
      </w:pPr>
    </w:p>
    <w:p w:rsidR="00687BD2" w:rsidRDefault="00687BD2">
      <w:pPr>
        <w:ind w:left="10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Повышение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квалификации: </w:t>
      </w:r>
    </w:p>
    <w:p w:rsidR="00687BD2" w:rsidRDefault="00687BD2">
      <w:pPr>
        <w:ind w:left="102"/>
        <w:rPr>
          <w:rFonts w:ascii="Arial" w:hAnsi="Arial" w:cs="Arial"/>
          <w:b/>
          <w:bCs/>
          <w:sz w:val="28"/>
          <w:szCs w:val="28"/>
        </w:rPr>
      </w:pPr>
    </w:p>
    <w:p w:rsidR="00687BD2" w:rsidRDefault="00687BD2" w:rsidP="0024772A">
      <w:pPr>
        <w:pStyle w:val="ListParagraph"/>
        <w:numPr>
          <w:ilvl w:val="0"/>
          <w:numId w:val="2"/>
        </w:numPr>
        <w:tabs>
          <w:tab w:val="left" w:pos="841"/>
        </w:tabs>
        <w:spacing w:line="244" w:lineRule="auto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>"Реализация основной образовательной программы и адаптированных программ дошкольного образования",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2022г.</w:t>
      </w:r>
    </w:p>
    <w:p w:rsidR="00687BD2" w:rsidRDefault="00687BD2">
      <w:pPr>
        <w:pStyle w:val="BodyText"/>
        <w:spacing w:before="4"/>
        <w:rPr>
          <w:rFonts w:ascii="Arial"/>
          <w:b/>
          <w:bCs/>
          <w:sz w:val="24"/>
          <w:szCs w:val="24"/>
        </w:rPr>
      </w:pPr>
    </w:p>
    <w:p w:rsidR="00687BD2" w:rsidRDefault="00687BD2">
      <w:pPr>
        <w:pStyle w:val="BodyText"/>
        <w:spacing w:before="9"/>
        <w:rPr>
          <w:rFonts w:ascii="Arial"/>
          <w:b/>
          <w:bCs/>
          <w:sz w:val="24"/>
          <w:szCs w:val="24"/>
        </w:rPr>
      </w:pPr>
    </w:p>
    <w:p w:rsidR="00687BD2" w:rsidRDefault="00687BD2" w:rsidP="0024772A">
      <w:pPr>
        <w:pStyle w:val="ListParagraph"/>
        <w:tabs>
          <w:tab w:val="left" w:pos="822"/>
        </w:tabs>
        <w:spacing w:line="242" w:lineRule="auto"/>
        <w:ind w:left="461" w:firstLine="0"/>
        <w:rPr>
          <w:sz w:val="28"/>
          <w:szCs w:val="28"/>
        </w:rPr>
      </w:pPr>
    </w:p>
    <w:sectPr w:rsidR="00687BD2" w:rsidSect="009B043C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0E"/>
    <w:multiLevelType w:val="hybridMultilevel"/>
    <w:tmpl w:val="FFFFFFFF"/>
    <w:lvl w:ilvl="0" w:tplc="A5C4E790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0BB0C57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AD4561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90E29596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49C6AB88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ED0A4A2E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376447C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D3F2853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27C308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428060EC"/>
    <w:multiLevelType w:val="hybridMultilevel"/>
    <w:tmpl w:val="FFFFFFFF"/>
    <w:lvl w:ilvl="0" w:tplc="0F56CF10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1908BCF2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6DA86A2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2E66E5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36C718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A2E8133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6B4BBA8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C71AEE9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5E059DC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3C"/>
    <w:rsid w:val="0000750B"/>
    <w:rsid w:val="0024772A"/>
    <w:rsid w:val="0029098F"/>
    <w:rsid w:val="00293D45"/>
    <w:rsid w:val="002B4A72"/>
    <w:rsid w:val="003E799A"/>
    <w:rsid w:val="00587507"/>
    <w:rsid w:val="00655AE3"/>
    <w:rsid w:val="00687BD2"/>
    <w:rsid w:val="006F0250"/>
    <w:rsid w:val="00796F1B"/>
    <w:rsid w:val="007B014B"/>
    <w:rsid w:val="009B043C"/>
    <w:rsid w:val="00C56303"/>
    <w:rsid w:val="00DB5EF4"/>
    <w:rsid w:val="00DF6C99"/>
    <w:rsid w:val="00E426F9"/>
    <w:rsid w:val="00EA4AF4"/>
    <w:rsid w:val="00EB6CE1"/>
    <w:rsid w:val="00EF4963"/>
    <w:rsid w:val="00F8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3C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B043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6F1B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9B043C"/>
    <w:pPr>
      <w:ind w:left="821" w:right="179" w:hanging="360"/>
    </w:pPr>
  </w:style>
  <w:style w:type="paragraph" w:customStyle="1" w:styleId="TableParagraph">
    <w:name w:val="Table Paragraph"/>
    <w:basedOn w:val="Normal"/>
    <w:uiPriority w:val="99"/>
    <w:rsid w:val="009B0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admin-ib</cp:lastModifiedBy>
  <cp:revision>6</cp:revision>
  <dcterms:created xsi:type="dcterms:W3CDTF">2022-10-18T06:45:00Z</dcterms:created>
  <dcterms:modified xsi:type="dcterms:W3CDTF">2023-12-05T11:08:00Z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