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A6" w:rsidRDefault="00C931A6">
      <w:pPr>
        <w:spacing w:before="84" w:line="339" w:lineRule="exact"/>
        <w:ind w:left="2206" w:right="2210"/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color w:val="4A0082"/>
          <w:w w:val="85"/>
          <w:sz w:val="28"/>
          <w:szCs w:val="28"/>
        </w:rPr>
        <w:t>Кодолова Анна Сергеевна</w:t>
      </w:r>
    </w:p>
    <w:p w:rsidR="00C931A6" w:rsidRDefault="00C931A6" w:rsidP="004F2A76">
      <w:pPr>
        <w:spacing w:line="325" w:lineRule="exact"/>
        <w:ind w:left="1465" w:right="1552"/>
        <w:jc w:val="center"/>
        <w:rPr>
          <w:rFonts w:ascii="Tahoma" w:hAnsi="Tahoma" w:cs="Tahoma"/>
          <w:color w:val="4A0082"/>
          <w:sz w:val="27"/>
          <w:szCs w:val="27"/>
        </w:rPr>
      </w:pPr>
      <w:r>
        <w:rPr>
          <w:rFonts w:ascii="Tahoma" w:hAnsi="Tahoma" w:cs="Tahoma"/>
          <w:color w:val="4A0082"/>
          <w:sz w:val="27"/>
          <w:szCs w:val="27"/>
        </w:rPr>
        <w:t>воспитатель</w:t>
      </w:r>
      <w:r>
        <w:rPr>
          <w:rFonts w:ascii="Tahoma" w:hAnsi="Tahoma" w:cs="Tahoma"/>
          <w:color w:val="4A0082"/>
          <w:spacing w:val="-9"/>
          <w:sz w:val="27"/>
          <w:szCs w:val="27"/>
        </w:rPr>
        <w:t xml:space="preserve"> </w:t>
      </w:r>
      <w:r>
        <w:rPr>
          <w:rFonts w:ascii="Tahoma" w:hAnsi="Tahoma" w:cs="Tahoma"/>
          <w:color w:val="4A0082"/>
          <w:sz w:val="27"/>
          <w:szCs w:val="27"/>
        </w:rPr>
        <w:t xml:space="preserve">подготовительной группы «Затейники» и </w:t>
      </w:r>
    </w:p>
    <w:p w:rsidR="00C931A6" w:rsidRPr="004F2A76" w:rsidRDefault="00C931A6" w:rsidP="004F2A76">
      <w:pPr>
        <w:spacing w:line="325" w:lineRule="exact"/>
        <w:ind w:left="1465" w:right="1552"/>
        <w:jc w:val="center"/>
        <w:rPr>
          <w:rFonts w:ascii="Tahoma" w:hAnsi="Tahoma" w:cs="Tahoma"/>
          <w:color w:val="4A0082"/>
          <w:sz w:val="27"/>
          <w:szCs w:val="27"/>
        </w:rPr>
      </w:pPr>
      <w:r>
        <w:rPr>
          <w:rFonts w:ascii="Tahoma" w:hAnsi="Tahoma" w:cs="Tahoma"/>
          <w:color w:val="4A0082"/>
          <w:sz w:val="27"/>
          <w:szCs w:val="27"/>
        </w:rPr>
        <w:t>первой младшей группы "Горошины"</w:t>
      </w:r>
    </w:p>
    <w:p w:rsidR="00C931A6" w:rsidRDefault="00C931A6">
      <w:pPr>
        <w:spacing w:before="274"/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Образование: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среднее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</w:t>
      </w:r>
    </w:p>
    <w:p w:rsidR="00C931A6" w:rsidRDefault="00C931A6">
      <w:pPr>
        <w:pStyle w:val="BodyText"/>
        <w:rPr>
          <w:sz w:val="25"/>
          <w:szCs w:val="25"/>
        </w:rPr>
      </w:pPr>
    </w:p>
    <w:p w:rsidR="00C931A6" w:rsidRDefault="00C931A6">
      <w:pPr>
        <w:pStyle w:val="BodyText"/>
        <w:ind w:left="10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Окончила</w:t>
      </w:r>
      <w:r>
        <w:rPr>
          <w:rFonts w:ascii="Arial" w:hAnsi="Arial" w:cs="Arial"/>
          <w:b/>
          <w:bCs/>
          <w:spacing w:val="-15"/>
        </w:rPr>
        <w:t xml:space="preserve"> КГОБУСПО </w:t>
      </w:r>
      <w:r>
        <w:t>"Индустриально-педагогический колледж г. Советск" Кировская область г. Советска,</w:t>
      </w:r>
      <w:r>
        <w:rPr>
          <w:spacing w:val="-6"/>
        </w:rPr>
        <w:t xml:space="preserve"> </w:t>
      </w:r>
      <w:r>
        <w:t>2014г</w:t>
      </w:r>
      <w:r>
        <w:rPr>
          <w:rFonts w:ascii="Arial" w:hAnsi="Arial" w:cs="Arial"/>
          <w:b/>
          <w:bCs/>
        </w:rPr>
        <w:t>.</w:t>
      </w:r>
    </w:p>
    <w:p w:rsidR="00C931A6" w:rsidRDefault="00C931A6">
      <w:pPr>
        <w:pStyle w:val="BodyText"/>
        <w:spacing w:before="4"/>
        <w:rPr>
          <w:rFonts w:ascii="Arial"/>
          <w:b/>
          <w:bCs/>
          <w:sz w:val="24"/>
          <w:szCs w:val="24"/>
        </w:rPr>
      </w:pPr>
    </w:p>
    <w:p w:rsidR="00C931A6" w:rsidRDefault="00C931A6">
      <w:pPr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Общий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стаж работы: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>лет</w:t>
      </w:r>
    </w:p>
    <w:p w:rsidR="00C931A6" w:rsidRDefault="00C931A6">
      <w:pPr>
        <w:pStyle w:val="BodyText"/>
        <w:spacing w:before="6"/>
        <w:rPr>
          <w:sz w:val="24"/>
          <w:szCs w:val="24"/>
        </w:rPr>
      </w:pPr>
    </w:p>
    <w:p w:rsidR="00C931A6" w:rsidRDefault="00C931A6">
      <w:pPr>
        <w:spacing w:before="1"/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Стаж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работы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специальности: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4 </w:t>
      </w:r>
      <w:r>
        <w:rPr>
          <w:sz w:val="28"/>
          <w:szCs w:val="28"/>
        </w:rPr>
        <w:t>года</w:t>
      </w:r>
    </w:p>
    <w:p w:rsidR="00C931A6" w:rsidRDefault="00C931A6">
      <w:pPr>
        <w:pStyle w:val="BodyText"/>
        <w:spacing w:before="8"/>
        <w:rPr>
          <w:sz w:val="24"/>
          <w:szCs w:val="24"/>
        </w:rPr>
      </w:pPr>
    </w:p>
    <w:p w:rsidR="00C931A6" w:rsidRDefault="00C931A6">
      <w:pPr>
        <w:spacing w:line="242" w:lineRule="auto"/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Квалификационная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категория: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занимаемой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должности,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2022г.</w:t>
      </w:r>
    </w:p>
    <w:p w:rsidR="00C931A6" w:rsidRDefault="00C931A6">
      <w:pPr>
        <w:pStyle w:val="BodyText"/>
        <w:spacing w:before="8"/>
        <w:rPr>
          <w:sz w:val="24"/>
          <w:szCs w:val="24"/>
        </w:rPr>
      </w:pPr>
    </w:p>
    <w:p w:rsidR="00C931A6" w:rsidRDefault="00C931A6">
      <w:pPr>
        <w:ind w:left="10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Повышение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квалификации:</w:t>
      </w:r>
    </w:p>
    <w:p w:rsidR="00C931A6" w:rsidRDefault="00C931A6" w:rsidP="00CE662A">
      <w:pPr>
        <w:pStyle w:val="ListParagraph"/>
        <w:numPr>
          <w:ilvl w:val="0"/>
          <w:numId w:val="2"/>
        </w:numPr>
        <w:tabs>
          <w:tab w:val="left" w:pos="841"/>
          <w:tab w:val="left" w:pos="5423"/>
          <w:tab w:val="left" w:pos="6875"/>
          <w:tab w:val="left" w:pos="7810"/>
          <w:tab w:val="left" w:pos="8280"/>
        </w:tabs>
        <w:spacing w:before="9" w:line="242" w:lineRule="auto"/>
        <w:ind w:right="106"/>
        <w:rPr>
          <w:sz w:val="28"/>
          <w:szCs w:val="28"/>
        </w:rPr>
      </w:pPr>
      <w:r>
        <w:rPr>
          <w:sz w:val="28"/>
          <w:szCs w:val="28"/>
        </w:rPr>
        <w:t>"Профессиональная адаптация начинающих педагогов",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2021г.</w:t>
      </w:r>
    </w:p>
    <w:p w:rsidR="00C931A6" w:rsidRDefault="00C931A6">
      <w:pPr>
        <w:pStyle w:val="BodyText"/>
        <w:spacing w:before="4"/>
        <w:rPr>
          <w:rFonts w:ascii="Arial"/>
          <w:b/>
          <w:bCs/>
          <w:sz w:val="24"/>
          <w:szCs w:val="24"/>
        </w:rPr>
      </w:pPr>
    </w:p>
    <w:p w:rsidR="00C931A6" w:rsidRDefault="00C931A6" w:rsidP="00CE662A">
      <w:pPr>
        <w:pStyle w:val="ListParagraph"/>
        <w:tabs>
          <w:tab w:val="left" w:pos="822"/>
        </w:tabs>
        <w:spacing w:line="242" w:lineRule="auto"/>
        <w:ind w:left="461" w:firstLine="0"/>
        <w:rPr>
          <w:sz w:val="28"/>
          <w:szCs w:val="28"/>
        </w:rPr>
      </w:pPr>
    </w:p>
    <w:sectPr w:rsidR="00C931A6" w:rsidSect="009B043C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0E"/>
    <w:multiLevelType w:val="hybridMultilevel"/>
    <w:tmpl w:val="FFFFFFFF"/>
    <w:lvl w:ilvl="0" w:tplc="A5C4E790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0BB0C57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AD4561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90E29596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49C6AB88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ED0A4A2E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376447C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D3F2853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327C3084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>
    <w:nsid w:val="68AE2557"/>
    <w:multiLevelType w:val="hybridMultilevel"/>
    <w:tmpl w:val="FFFFFFFF"/>
    <w:lvl w:ilvl="0" w:tplc="78B2DE9A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6D585936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4FC223A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8FC86AF6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CF185762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E0549E9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2608E48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DBE8FAD6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91B2FA38"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43C"/>
    <w:rsid w:val="00147036"/>
    <w:rsid w:val="0029098F"/>
    <w:rsid w:val="00293D45"/>
    <w:rsid w:val="00452830"/>
    <w:rsid w:val="004F2A76"/>
    <w:rsid w:val="0057205A"/>
    <w:rsid w:val="005D7651"/>
    <w:rsid w:val="00655AE3"/>
    <w:rsid w:val="006B38CD"/>
    <w:rsid w:val="00840A97"/>
    <w:rsid w:val="009B043C"/>
    <w:rsid w:val="00B420B0"/>
    <w:rsid w:val="00B85B5C"/>
    <w:rsid w:val="00BF61DC"/>
    <w:rsid w:val="00C931A6"/>
    <w:rsid w:val="00CE662A"/>
    <w:rsid w:val="00E4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3C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B043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85B5C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9B043C"/>
    <w:pPr>
      <w:ind w:left="821" w:right="179" w:hanging="360"/>
    </w:pPr>
  </w:style>
  <w:style w:type="paragraph" w:customStyle="1" w:styleId="TableParagraph">
    <w:name w:val="Table Paragraph"/>
    <w:basedOn w:val="Normal"/>
    <w:uiPriority w:val="99"/>
    <w:rsid w:val="009B0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70</Words>
  <Characters>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admin-ib</cp:lastModifiedBy>
  <cp:revision>5</cp:revision>
  <dcterms:created xsi:type="dcterms:W3CDTF">2022-10-18T06:45:00Z</dcterms:created>
  <dcterms:modified xsi:type="dcterms:W3CDTF">2023-12-05T11:06:00Z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