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40" w:rsidRDefault="00D27040">
      <w:pPr>
        <w:spacing w:before="84" w:line="339" w:lineRule="exact"/>
        <w:ind w:left="2206" w:right="2210"/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color w:val="4A0082"/>
          <w:w w:val="85"/>
          <w:sz w:val="28"/>
          <w:szCs w:val="28"/>
        </w:rPr>
        <w:t>Попова Валентина Александровна</w:t>
      </w:r>
    </w:p>
    <w:p w:rsidR="00D27040" w:rsidRPr="0071671F" w:rsidRDefault="00D27040" w:rsidP="0071671F">
      <w:pPr>
        <w:spacing w:line="325" w:lineRule="exact"/>
        <w:ind w:left="1465" w:right="1552"/>
        <w:jc w:val="center"/>
        <w:rPr>
          <w:rFonts w:ascii="Tahoma" w:hAnsi="Tahoma" w:cs="Tahoma"/>
          <w:color w:val="4A0082"/>
          <w:sz w:val="27"/>
          <w:szCs w:val="27"/>
        </w:rPr>
      </w:pPr>
      <w:r>
        <w:rPr>
          <w:rFonts w:ascii="Tahoma" w:hAnsi="Tahoma" w:cs="Tahoma"/>
          <w:color w:val="4A0082"/>
          <w:sz w:val="27"/>
          <w:szCs w:val="27"/>
        </w:rPr>
        <w:t>воспитатель</w:t>
      </w:r>
      <w:r>
        <w:rPr>
          <w:rFonts w:ascii="Tahoma" w:hAnsi="Tahoma" w:cs="Tahoma"/>
          <w:color w:val="4A0082"/>
          <w:spacing w:val="-9"/>
          <w:sz w:val="27"/>
          <w:szCs w:val="27"/>
        </w:rPr>
        <w:t xml:space="preserve"> первой младшей </w:t>
      </w:r>
      <w:r>
        <w:rPr>
          <w:rFonts w:ascii="Tahoma" w:hAnsi="Tahoma" w:cs="Tahoma"/>
          <w:color w:val="4A0082"/>
          <w:sz w:val="27"/>
          <w:szCs w:val="27"/>
        </w:rPr>
        <w:t>группы  "Ладушки"</w:t>
      </w:r>
    </w:p>
    <w:p w:rsidR="00D27040" w:rsidRDefault="00D27040">
      <w:pPr>
        <w:spacing w:before="274"/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Образование: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высшее</w:t>
      </w:r>
    </w:p>
    <w:p w:rsidR="00D27040" w:rsidRDefault="00D27040">
      <w:pPr>
        <w:pStyle w:val="BodyText"/>
        <w:rPr>
          <w:sz w:val="25"/>
          <w:szCs w:val="25"/>
        </w:rPr>
      </w:pPr>
    </w:p>
    <w:p w:rsidR="00D27040" w:rsidRDefault="00D27040">
      <w:pPr>
        <w:pStyle w:val="BodyText"/>
        <w:ind w:left="10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Окончила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t>КОГОАУ</w:t>
      </w:r>
      <w:r>
        <w:rPr>
          <w:spacing w:val="-15"/>
        </w:rPr>
        <w:t xml:space="preserve"> </w:t>
      </w:r>
      <w:r>
        <w:t>ДПО</w:t>
      </w:r>
      <w:r>
        <w:rPr>
          <w:spacing w:val="-13"/>
        </w:rPr>
        <w:t xml:space="preserve"> </w:t>
      </w:r>
      <w:r>
        <w:t>"ИРО</w:t>
      </w:r>
      <w:r>
        <w:rPr>
          <w:spacing w:val="-14"/>
        </w:rPr>
        <w:t xml:space="preserve"> </w:t>
      </w:r>
      <w:r>
        <w:t>Кировской</w:t>
      </w:r>
      <w:r>
        <w:rPr>
          <w:spacing w:val="-15"/>
        </w:rPr>
        <w:t xml:space="preserve"> </w:t>
      </w:r>
      <w:r>
        <w:t>области",</w:t>
      </w:r>
      <w:r>
        <w:rPr>
          <w:spacing w:val="-72"/>
        </w:rPr>
        <w:t xml:space="preserve"> </w:t>
      </w:r>
      <w:r>
        <w:t>"Психология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педагогика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образования",</w:t>
      </w:r>
      <w:r>
        <w:rPr>
          <w:spacing w:val="-6"/>
        </w:rPr>
        <w:t xml:space="preserve"> </w:t>
      </w:r>
      <w:r>
        <w:t>2014г</w:t>
      </w:r>
      <w:r>
        <w:rPr>
          <w:rFonts w:ascii="Arial" w:hAnsi="Arial" w:cs="Arial"/>
          <w:b/>
          <w:bCs/>
        </w:rPr>
        <w:t>.</w:t>
      </w:r>
    </w:p>
    <w:p w:rsidR="00D27040" w:rsidRDefault="00D27040">
      <w:pPr>
        <w:pStyle w:val="BodyText"/>
        <w:spacing w:before="4"/>
        <w:rPr>
          <w:rFonts w:ascii="Arial"/>
          <w:b/>
          <w:bCs/>
          <w:sz w:val="24"/>
          <w:szCs w:val="24"/>
        </w:rPr>
      </w:pPr>
    </w:p>
    <w:p w:rsidR="00D27040" w:rsidRDefault="00D27040">
      <w:pPr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Общий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стаж работы: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15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D27040" w:rsidRDefault="00D27040">
      <w:pPr>
        <w:pStyle w:val="BodyText"/>
        <w:spacing w:before="6"/>
        <w:rPr>
          <w:sz w:val="24"/>
          <w:szCs w:val="24"/>
        </w:rPr>
      </w:pPr>
    </w:p>
    <w:p w:rsidR="00D27040" w:rsidRDefault="00D27040">
      <w:pPr>
        <w:spacing w:before="1"/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Стаж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работы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специальности: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10 </w:t>
      </w:r>
      <w:r>
        <w:rPr>
          <w:sz w:val="28"/>
          <w:szCs w:val="28"/>
        </w:rPr>
        <w:t>лет</w:t>
      </w:r>
    </w:p>
    <w:p w:rsidR="00D27040" w:rsidRDefault="00D27040">
      <w:pPr>
        <w:pStyle w:val="BodyText"/>
        <w:spacing w:before="8"/>
        <w:rPr>
          <w:sz w:val="24"/>
          <w:szCs w:val="24"/>
        </w:rPr>
      </w:pPr>
    </w:p>
    <w:p w:rsidR="00D27040" w:rsidRDefault="00D27040">
      <w:pPr>
        <w:spacing w:line="242" w:lineRule="auto"/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Квалификационная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категория: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соответствие занимаемой должности, 2016 год</w:t>
      </w:r>
    </w:p>
    <w:p w:rsidR="00D27040" w:rsidRDefault="00D27040">
      <w:pPr>
        <w:pStyle w:val="BodyText"/>
        <w:spacing w:before="8"/>
        <w:rPr>
          <w:sz w:val="24"/>
          <w:szCs w:val="24"/>
        </w:rPr>
      </w:pPr>
    </w:p>
    <w:p w:rsidR="00D27040" w:rsidRDefault="00D27040" w:rsidP="008B04B2">
      <w:pPr>
        <w:ind w:left="10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Повышение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квалификации: </w:t>
      </w:r>
    </w:p>
    <w:p w:rsidR="00D27040" w:rsidRDefault="00D27040" w:rsidP="008B04B2">
      <w:pPr>
        <w:ind w:left="102"/>
        <w:rPr>
          <w:rFonts w:ascii="Arial" w:hAnsi="Arial" w:cs="Arial"/>
          <w:b/>
          <w:bCs/>
          <w:sz w:val="28"/>
          <w:szCs w:val="28"/>
        </w:rPr>
      </w:pPr>
    </w:p>
    <w:p w:rsidR="00D27040" w:rsidRDefault="00D27040" w:rsidP="008B04B2">
      <w:pPr>
        <w:pStyle w:val="ListParagraph"/>
        <w:numPr>
          <w:ilvl w:val="0"/>
          <w:numId w:val="2"/>
        </w:numPr>
        <w:tabs>
          <w:tab w:val="left" w:pos="841"/>
        </w:tabs>
        <w:spacing w:line="244" w:lineRule="auto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>"Содержание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образования" 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2016 г.</w:t>
      </w:r>
    </w:p>
    <w:p w:rsidR="00D27040" w:rsidRDefault="00D27040" w:rsidP="008B04B2">
      <w:pPr>
        <w:pStyle w:val="ListParagraph"/>
        <w:numPr>
          <w:ilvl w:val="0"/>
          <w:numId w:val="2"/>
        </w:numPr>
        <w:tabs>
          <w:tab w:val="left" w:pos="841"/>
        </w:tabs>
        <w:spacing w:line="244" w:lineRule="auto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>"Коррекционно-развивающие аспекты современного дошкольного образования в условиях реализации ФГОС", 2020 г.</w:t>
      </w:r>
    </w:p>
    <w:p w:rsidR="00D27040" w:rsidRDefault="00D27040" w:rsidP="008B04B2">
      <w:pPr>
        <w:pStyle w:val="ListParagraph"/>
        <w:numPr>
          <w:ilvl w:val="0"/>
          <w:numId w:val="2"/>
        </w:numPr>
        <w:tabs>
          <w:tab w:val="left" w:pos="841"/>
        </w:tabs>
        <w:spacing w:line="244" w:lineRule="auto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>«Воспитание и развитие детей раннего возраста в соответствии с ФГОС ДО», КОГОАУ ДПО «ИРО Кировской области», 2023 год</w:t>
      </w:r>
    </w:p>
    <w:p w:rsidR="00D27040" w:rsidRDefault="00D27040" w:rsidP="008B04B2">
      <w:pPr>
        <w:pStyle w:val="BodyText"/>
        <w:spacing w:before="4"/>
        <w:rPr>
          <w:rFonts w:ascii="Arial"/>
          <w:b/>
          <w:bCs/>
          <w:sz w:val="24"/>
          <w:szCs w:val="24"/>
        </w:rPr>
      </w:pPr>
    </w:p>
    <w:p w:rsidR="00D27040" w:rsidRDefault="00D27040" w:rsidP="008B04B2">
      <w:pPr>
        <w:pStyle w:val="ListParagraph"/>
        <w:tabs>
          <w:tab w:val="left" w:pos="822"/>
        </w:tabs>
        <w:spacing w:line="242" w:lineRule="auto"/>
        <w:ind w:left="461" w:firstLine="0"/>
        <w:rPr>
          <w:sz w:val="28"/>
          <w:szCs w:val="28"/>
        </w:rPr>
      </w:pPr>
    </w:p>
    <w:sectPr w:rsidR="00D27040" w:rsidSect="009B043C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0E"/>
    <w:multiLevelType w:val="hybridMultilevel"/>
    <w:tmpl w:val="FFFFFFFF"/>
    <w:lvl w:ilvl="0" w:tplc="A5C4E790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0BB0C57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AD4561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90E29596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49C6AB88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ED0A4A2E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376447C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D3F2853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327C3084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>
    <w:nsid w:val="428060EC"/>
    <w:multiLevelType w:val="hybridMultilevel"/>
    <w:tmpl w:val="FFFFFFFF"/>
    <w:lvl w:ilvl="0" w:tplc="0F56CF10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1908BCF2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6DA86A2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2E66E5A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36C7180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A2E8133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6B4BBA8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C71AEE96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95E059DC"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43C"/>
    <w:rsid w:val="00010ED6"/>
    <w:rsid w:val="0029098F"/>
    <w:rsid w:val="00293D45"/>
    <w:rsid w:val="005F216F"/>
    <w:rsid w:val="006077AD"/>
    <w:rsid w:val="00655AE3"/>
    <w:rsid w:val="006B1850"/>
    <w:rsid w:val="0071671F"/>
    <w:rsid w:val="00742DEA"/>
    <w:rsid w:val="00827C5A"/>
    <w:rsid w:val="008B04B2"/>
    <w:rsid w:val="009B043C"/>
    <w:rsid w:val="00A157D9"/>
    <w:rsid w:val="00C16BDD"/>
    <w:rsid w:val="00C95878"/>
    <w:rsid w:val="00D27040"/>
    <w:rsid w:val="00E426F9"/>
    <w:rsid w:val="00FC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3C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B043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77AD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9B043C"/>
    <w:pPr>
      <w:ind w:left="821" w:right="179" w:hanging="360"/>
    </w:pPr>
  </w:style>
  <w:style w:type="paragraph" w:customStyle="1" w:styleId="TableParagraph">
    <w:name w:val="Table Paragraph"/>
    <w:basedOn w:val="Normal"/>
    <w:uiPriority w:val="99"/>
    <w:rsid w:val="009B0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114</Words>
  <Characters>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admin-ib</cp:lastModifiedBy>
  <cp:revision>5</cp:revision>
  <dcterms:created xsi:type="dcterms:W3CDTF">2022-10-18T06:45:00Z</dcterms:created>
  <dcterms:modified xsi:type="dcterms:W3CDTF">2023-12-05T11:32:00Z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